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84B" w:rsidRDefault="00A0084B" w:rsidP="00327177">
      <w:pPr>
        <w:pStyle w:val="Default"/>
        <w:rPr>
          <w:b/>
          <w:bCs/>
          <w:sz w:val="23"/>
          <w:szCs w:val="23"/>
        </w:rPr>
      </w:pPr>
    </w:p>
    <w:p w:rsidR="00A0084B" w:rsidRPr="00327177" w:rsidRDefault="00A0084B" w:rsidP="00327177">
      <w:pPr>
        <w:pStyle w:val="Default"/>
        <w:rPr>
          <w:b/>
          <w:bCs/>
          <w:sz w:val="28"/>
          <w:szCs w:val="28"/>
        </w:rPr>
      </w:pPr>
    </w:p>
    <w:p w:rsidR="00A0084B" w:rsidRPr="00644944" w:rsidRDefault="00A0084B" w:rsidP="00644944">
      <w:pPr>
        <w:pStyle w:val="Default"/>
        <w:jc w:val="center"/>
        <w:rPr>
          <w:sz w:val="28"/>
          <w:szCs w:val="28"/>
        </w:rPr>
      </w:pPr>
      <w:r w:rsidRPr="00644944">
        <w:rPr>
          <w:b/>
          <w:bCs/>
          <w:sz w:val="28"/>
          <w:szCs w:val="28"/>
        </w:rPr>
        <w:t>PONUDA</w:t>
      </w:r>
    </w:p>
    <w:p w:rsidR="00A0084B" w:rsidRPr="00644944" w:rsidRDefault="00A0084B" w:rsidP="00644944">
      <w:pPr>
        <w:tabs>
          <w:tab w:val="left" w:pos="1010"/>
        </w:tabs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ZA USLUGE CATERINGA</w:t>
      </w:r>
    </w:p>
    <w:p w:rsidR="00A0084B" w:rsidRDefault="00A0084B" w:rsidP="00060E7A">
      <w:pPr>
        <w:pStyle w:val="Default"/>
        <w:jc w:val="center"/>
        <w:rPr>
          <w:sz w:val="23"/>
          <w:szCs w:val="23"/>
        </w:rPr>
      </w:pPr>
    </w:p>
    <w:p w:rsidR="00A0084B" w:rsidRDefault="00A0084B" w:rsidP="00327177">
      <w:pPr>
        <w:pStyle w:val="Default"/>
      </w:pPr>
    </w:p>
    <w:p w:rsidR="00A0084B" w:rsidRDefault="00A0084B" w:rsidP="00327177">
      <w:pPr>
        <w:pStyle w:val="Default"/>
      </w:pPr>
    </w:p>
    <w:p w:rsidR="00A0084B" w:rsidRDefault="00A0084B" w:rsidP="00327177">
      <w:pPr>
        <w:pStyle w:val="Default"/>
      </w:pPr>
    </w:p>
    <w:p w:rsidR="00A0084B" w:rsidRDefault="00A0084B" w:rsidP="00327177">
      <w:pPr>
        <w:pStyle w:val="Default"/>
      </w:pPr>
    </w:p>
    <w:p w:rsidR="00A0084B" w:rsidRDefault="00A0084B" w:rsidP="00327177">
      <w:pPr>
        <w:pStyle w:val="Default"/>
      </w:pPr>
    </w:p>
    <w:p w:rsidR="00A0084B" w:rsidRPr="00803D4D" w:rsidRDefault="00A0084B" w:rsidP="00327177">
      <w:pPr>
        <w:pStyle w:val="Default"/>
      </w:pPr>
    </w:p>
    <w:p w:rsidR="00A0084B" w:rsidRPr="00803D4D" w:rsidRDefault="00A0084B" w:rsidP="00327177">
      <w:pPr>
        <w:pStyle w:val="Default"/>
        <w:rPr>
          <w:b/>
          <w:bCs/>
        </w:rPr>
      </w:pPr>
      <w:r w:rsidRPr="00803D4D">
        <w:rPr>
          <w:b/>
          <w:bCs/>
        </w:rPr>
        <w:t xml:space="preserve">1. PODACI O PONUDITELJU: </w:t>
      </w:r>
    </w:p>
    <w:p w:rsidR="00A0084B" w:rsidRPr="00803D4D" w:rsidRDefault="00A0084B" w:rsidP="00327177">
      <w:pPr>
        <w:pStyle w:val="Default"/>
      </w:pPr>
    </w:p>
    <w:p w:rsidR="00A0084B" w:rsidRPr="00803D4D" w:rsidRDefault="00A0084B" w:rsidP="00327177">
      <w:pPr>
        <w:pStyle w:val="Default"/>
      </w:pPr>
      <w:r w:rsidRPr="00803D4D">
        <w:t xml:space="preserve">Naziv i sjedište_________________________________________________________________ </w:t>
      </w:r>
    </w:p>
    <w:p w:rsidR="00A0084B" w:rsidRPr="00803D4D" w:rsidRDefault="00A0084B" w:rsidP="00327177">
      <w:pPr>
        <w:pStyle w:val="Default"/>
      </w:pPr>
    </w:p>
    <w:p w:rsidR="00A0084B" w:rsidRPr="00803D4D" w:rsidRDefault="00A0084B" w:rsidP="00327177">
      <w:pPr>
        <w:pStyle w:val="Default"/>
      </w:pPr>
      <w:r w:rsidRPr="00803D4D">
        <w:t xml:space="preserve">OIB :____________________ </w:t>
      </w:r>
    </w:p>
    <w:p w:rsidR="00A0084B" w:rsidRPr="00803D4D" w:rsidRDefault="00A0084B" w:rsidP="00327177">
      <w:pPr>
        <w:pStyle w:val="Default"/>
      </w:pPr>
    </w:p>
    <w:p w:rsidR="00A0084B" w:rsidRPr="00803D4D" w:rsidRDefault="00A0084B" w:rsidP="00327177">
      <w:pPr>
        <w:pStyle w:val="Default"/>
      </w:pPr>
      <w:r w:rsidRPr="00803D4D">
        <w:t xml:space="preserve">Broj računa: ___________________________________________________________________ </w:t>
      </w:r>
    </w:p>
    <w:p w:rsidR="00A0084B" w:rsidRPr="00803D4D" w:rsidRDefault="00A0084B" w:rsidP="00327177">
      <w:pPr>
        <w:pStyle w:val="Default"/>
      </w:pPr>
    </w:p>
    <w:p w:rsidR="00A0084B" w:rsidRPr="00803D4D" w:rsidRDefault="00A0084B" w:rsidP="00327177">
      <w:pPr>
        <w:pStyle w:val="Default"/>
      </w:pPr>
      <w:r w:rsidRPr="00803D4D">
        <w:t xml:space="preserve">Adresa za dostavu pošte:_________________________________________________________ </w:t>
      </w:r>
    </w:p>
    <w:p w:rsidR="00A0084B" w:rsidRPr="00803D4D" w:rsidRDefault="00A0084B" w:rsidP="00327177">
      <w:pPr>
        <w:pStyle w:val="Default"/>
      </w:pPr>
    </w:p>
    <w:p w:rsidR="00A0084B" w:rsidRPr="00803D4D" w:rsidRDefault="00A0084B" w:rsidP="00327177">
      <w:pPr>
        <w:pStyle w:val="Default"/>
      </w:pPr>
      <w:r w:rsidRPr="00803D4D">
        <w:t xml:space="preserve">Adresa e-mail pošte: ____________________________________________________________ </w:t>
      </w:r>
    </w:p>
    <w:p w:rsidR="00A0084B" w:rsidRPr="00803D4D" w:rsidRDefault="00A0084B" w:rsidP="00327177">
      <w:pPr>
        <w:pStyle w:val="Default"/>
      </w:pPr>
    </w:p>
    <w:p w:rsidR="00A0084B" w:rsidRPr="00803D4D" w:rsidRDefault="00A0084B" w:rsidP="00327177">
      <w:pPr>
        <w:pStyle w:val="Default"/>
      </w:pPr>
      <w:r w:rsidRPr="00803D4D">
        <w:t xml:space="preserve">Kontakt osobe ponuditelja, broj telefona i fax:________________________________________ </w:t>
      </w:r>
    </w:p>
    <w:p w:rsidR="00A0084B" w:rsidRPr="00803D4D" w:rsidRDefault="00A0084B" w:rsidP="00327177">
      <w:pPr>
        <w:pStyle w:val="Default"/>
        <w:rPr>
          <w:b/>
          <w:bCs/>
        </w:rPr>
      </w:pPr>
    </w:p>
    <w:p w:rsidR="00A0084B" w:rsidRPr="00803D4D" w:rsidRDefault="00A0084B" w:rsidP="00327177">
      <w:pPr>
        <w:pStyle w:val="Default"/>
        <w:rPr>
          <w:b/>
          <w:bCs/>
        </w:rPr>
      </w:pPr>
    </w:p>
    <w:p w:rsidR="00A0084B" w:rsidRPr="00803D4D" w:rsidRDefault="00A0084B" w:rsidP="00327177">
      <w:pPr>
        <w:pStyle w:val="Default"/>
      </w:pPr>
      <w:r w:rsidRPr="00803D4D">
        <w:rPr>
          <w:b/>
          <w:bCs/>
        </w:rPr>
        <w:t xml:space="preserve">Cijena ponude bez PDV-a __________________kuna </w:t>
      </w:r>
    </w:p>
    <w:p w:rsidR="00A0084B" w:rsidRPr="00803D4D" w:rsidRDefault="00A0084B" w:rsidP="00327177">
      <w:pPr>
        <w:pStyle w:val="Default"/>
        <w:rPr>
          <w:b/>
          <w:bCs/>
        </w:rPr>
      </w:pPr>
    </w:p>
    <w:p w:rsidR="00A0084B" w:rsidRPr="00803D4D" w:rsidRDefault="00A0084B" w:rsidP="00327177">
      <w:pPr>
        <w:pStyle w:val="Default"/>
        <w:rPr>
          <w:b/>
          <w:bCs/>
        </w:rPr>
      </w:pPr>
    </w:p>
    <w:p w:rsidR="00A0084B" w:rsidRPr="00803D4D" w:rsidRDefault="00A0084B" w:rsidP="00327177">
      <w:pPr>
        <w:pStyle w:val="Default"/>
      </w:pPr>
      <w:r>
        <w:rPr>
          <w:b/>
          <w:bCs/>
        </w:rPr>
        <w:t xml:space="preserve">Iznos PDV-a u postocima </w:t>
      </w:r>
      <w:r w:rsidRPr="00803D4D">
        <w:rPr>
          <w:b/>
          <w:bCs/>
        </w:rPr>
        <w:t xml:space="preserve">_______________________kuna </w:t>
      </w:r>
    </w:p>
    <w:p w:rsidR="00A0084B" w:rsidRPr="00803D4D" w:rsidRDefault="00A0084B" w:rsidP="00327177">
      <w:pPr>
        <w:pStyle w:val="Default"/>
        <w:rPr>
          <w:b/>
          <w:bCs/>
        </w:rPr>
      </w:pPr>
    </w:p>
    <w:p w:rsidR="00A0084B" w:rsidRPr="00803D4D" w:rsidRDefault="00A0084B" w:rsidP="00327177">
      <w:pPr>
        <w:pStyle w:val="Default"/>
        <w:rPr>
          <w:b/>
          <w:bCs/>
        </w:rPr>
      </w:pPr>
    </w:p>
    <w:p w:rsidR="00A0084B" w:rsidRPr="00803D4D" w:rsidRDefault="00A0084B" w:rsidP="00327177">
      <w:pPr>
        <w:pStyle w:val="Default"/>
      </w:pPr>
      <w:r w:rsidRPr="00803D4D">
        <w:rPr>
          <w:b/>
          <w:bCs/>
        </w:rPr>
        <w:t xml:space="preserve">Cijena ponude s PDV-om __________________ kuna </w:t>
      </w:r>
    </w:p>
    <w:p w:rsidR="00A0084B" w:rsidRPr="00803D4D" w:rsidRDefault="00A0084B" w:rsidP="00327177">
      <w:pPr>
        <w:pStyle w:val="Default"/>
      </w:pPr>
    </w:p>
    <w:p w:rsidR="00A0084B" w:rsidRPr="00803D4D" w:rsidRDefault="00A0084B" w:rsidP="00327177">
      <w:pPr>
        <w:pStyle w:val="Default"/>
      </w:pPr>
    </w:p>
    <w:p w:rsidR="00A0084B" w:rsidRPr="00803D4D" w:rsidRDefault="00A0084B" w:rsidP="00327177">
      <w:pPr>
        <w:pStyle w:val="Default"/>
      </w:pPr>
      <w:r w:rsidRPr="00803D4D">
        <w:t xml:space="preserve">Rok valjanosti ponude je 60 dana. </w:t>
      </w:r>
    </w:p>
    <w:p w:rsidR="00A0084B" w:rsidRPr="00803D4D" w:rsidRDefault="00A0084B" w:rsidP="00327177">
      <w:pPr>
        <w:pStyle w:val="Default"/>
        <w:jc w:val="right"/>
      </w:pPr>
    </w:p>
    <w:p w:rsidR="00A0084B" w:rsidRDefault="00A0084B" w:rsidP="00803D4D">
      <w:pPr>
        <w:pStyle w:val="Default"/>
      </w:pPr>
    </w:p>
    <w:p w:rsidR="00A0084B" w:rsidRPr="00803D4D" w:rsidRDefault="00A0084B" w:rsidP="00803D4D">
      <w:pPr>
        <w:pStyle w:val="Default"/>
      </w:pPr>
    </w:p>
    <w:p w:rsidR="00A0084B" w:rsidRPr="00803D4D" w:rsidRDefault="00A0084B" w:rsidP="00803D4D">
      <w:pPr>
        <w:pStyle w:val="Default"/>
      </w:pPr>
    </w:p>
    <w:p w:rsidR="00A0084B" w:rsidRPr="00803D4D" w:rsidRDefault="00A0084B" w:rsidP="00803D4D">
      <w:pPr>
        <w:pStyle w:val="Default"/>
      </w:pPr>
      <w:r w:rsidRPr="00803D4D">
        <w:t>Mjesto i datum</w:t>
      </w:r>
    </w:p>
    <w:p w:rsidR="00A0084B" w:rsidRPr="00803D4D" w:rsidRDefault="00A0084B" w:rsidP="00803D4D">
      <w:pPr>
        <w:pStyle w:val="Default"/>
      </w:pPr>
      <w:r w:rsidRPr="00803D4D">
        <w:t>___________________</w:t>
      </w:r>
    </w:p>
    <w:p w:rsidR="00A0084B" w:rsidRPr="00803D4D" w:rsidRDefault="00A0084B" w:rsidP="00803D4D">
      <w:pPr>
        <w:pStyle w:val="Default"/>
      </w:pPr>
    </w:p>
    <w:p w:rsidR="00A0084B" w:rsidRPr="00803D4D" w:rsidRDefault="00A0084B" w:rsidP="00327177">
      <w:pPr>
        <w:pStyle w:val="Default"/>
        <w:jc w:val="right"/>
      </w:pPr>
      <w:r>
        <w:t>Potpis ovlaštene osobe</w:t>
      </w:r>
    </w:p>
    <w:p w:rsidR="00A0084B" w:rsidRDefault="00A0084B" w:rsidP="00803D4D">
      <w:pPr>
        <w:pStyle w:val="Default"/>
        <w:pBdr>
          <w:bottom w:val="single" w:sz="12" w:space="12" w:color="auto"/>
        </w:pBdr>
        <w:tabs>
          <w:tab w:val="center" w:pos="4536"/>
          <w:tab w:val="right" w:pos="9072"/>
        </w:tabs>
      </w:pPr>
      <w:r w:rsidRPr="00803D4D">
        <w:tab/>
        <w:t>MP.</w:t>
      </w:r>
    </w:p>
    <w:p w:rsidR="00A0084B" w:rsidRDefault="00A0084B" w:rsidP="00803D4D">
      <w:pPr>
        <w:pStyle w:val="Default"/>
        <w:pBdr>
          <w:bottom w:val="single" w:sz="12" w:space="12" w:color="auto"/>
        </w:pBdr>
        <w:tabs>
          <w:tab w:val="center" w:pos="4536"/>
          <w:tab w:val="right" w:pos="9072"/>
        </w:tabs>
      </w:pPr>
      <w:r w:rsidRPr="00803D4D">
        <w:tab/>
      </w:r>
      <w:r>
        <w:t xml:space="preserve">                                                                                                           ______________________</w:t>
      </w:r>
    </w:p>
    <w:p w:rsidR="00A0084B" w:rsidRDefault="00A0084B" w:rsidP="00803D4D">
      <w:pPr>
        <w:pStyle w:val="Default"/>
        <w:pBdr>
          <w:bottom w:val="single" w:sz="12" w:space="12" w:color="auto"/>
        </w:pBdr>
        <w:tabs>
          <w:tab w:val="center" w:pos="4536"/>
          <w:tab w:val="right" w:pos="9072"/>
        </w:tabs>
      </w:pPr>
    </w:p>
    <w:p w:rsidR="00A0084B" w:rsidRPr="00644944" w:rsidRDefault="00A0084B" w:rsidP="00327177">
      <w:pPr>
        <w:pStyle w:val="Default"/>
        <w:pageBreakBefore/>
      </w:pPr>
      <w:r w:rsidRPr="00644944">
        <w:rPr>
          <w:b/>
          <w:bCs/>
        </w:rPr>
        <w:t xml:space="preserve">Ponuditelj: </w:t>
      </w:r>
    </w:p>
    <w:p w:rsidR="00A0084B" w:rsidRPr="00644944" w:rsidRDefault="00A0084B" w:rsidP="00327177">
      <w:pPr>
        <w:pStyle w:val="Default"/>
        <w:rPr>
          <w:b/>
          <w:bCs/>
        </w:rPr>
      </w:pPr>
    </w:p>
    <w:p w:rsidR="00A0084B" w:rsidRPr="00644944" w:rsidRDefault="00A0084B" w:rsidP="00327177">
      <w:pPr>
        <w:pStyle w:val="Default"/>
        <w:rPr>
          <w:b/>
          <w:bCs/>
        </w:rPr>
      </w:pPr>
      <w:r w:rsidRPr="00644944">
        <w:rPr>
          <w:b/>
          <w:bCs/>
        </w:rPr>
        <w:t xml:space="preserve">___________________________ </w:t>
      </w:r>
    </w:p>
    <w:p w:rsidR="00A0084B" w:rsidRPr="00644944" w:rsidRDefault="00A0084B" w:rsidP="00327177">
      <w:pPr>
        <w:pStyle w:val="Default"/>
        <w:rPr>
          <w:b/>
          <w:bCs/>
        </w:rPr>
      </w:pPr>
    </w:p>
    <w:p w:rsidR="00A0084B" w:rsidRPr="00644944" w:rsidRDefault="00A0084B" w:rsidP="00327177">
      <w:pPr>
        <w:pStyle w:val="Default"/>
      </w:pPr>
      <w:r w:rsidRPr="00644944">
        <w:rPr>
          <w:b/>
          <w:bCs/>
        </w:rPr>
        <w:t xml:space="preserve">____________________________ </w:t>
      </w:r>
    </w:p>
    <w:p w:rsidR="00A0084B" w:rsidRPr="00644944" w:rsidRDefault="00A0084B" w:rsidP="00327177">
      <w:pPr>
        <w:pStyle w:val="Default"/>
        <w:rPr>
          <w:b/>
          <w:bCs/>
        </w:rPr>
      </w:pPr>
    </w:p>
    <w:p w:rsidR="00A0084B" w:rsidRPr="00644944" w:rsidRDefault="00A0084B" w:rsidP="00327177">
      <w:pPr>
        <w:pStyle w:val="Default"/>
        <w:rPr>
          <w:b/>
          <w:bCs/>
        </w:rPr>
      </w:pPr>
    </w:p>
    <w:p w:rsidR="00A0084B" w:rsidRPr="00644944" w:rsidRDefault="00A0084B" w:rsidP="00803D4D">
      <w:pPr>
        <w:pStyle w:val="Default"/>
        <w:jc w:val="center"/>
        <w:rPr>
          <w:b/>
          <w:bCs/>
        </w:rPr>
      </w:pPr>
      <w:r w:rsidRPr="00644944">
        <w:rPr>
          <w:b/>
          <w:bCs/>
        </w:rPr>
        <w:t>I Z J A V A</w:t>
      </w:r>
    </w:p>
    <w:p w:rsidR="00A0084B" w:rsidRPr="00644944" w:rsidRDefault="00A0084B" w:rsidP="00803D4D">
      <w:pPr>
        <w:pStyle w:val="Default"/>
        <w:jc w:val="center"/>
        <w:rPr>
          <w:b/>
          <w:bCs/>
        </w:rPr>
      </w:pPr>
    </w:p>
    <w:p w:rsidR="00A0084B" w:rsidRPr="00644944" w:rsidRDefault="00A0084B" w:rsidP="00803D4D">
      <w:pPr>
        <w:pStyle w:val="Default"/>
        <w:jc w:val="center"/>
      </w:pPr>
    </w:p>
    <w:p w:rsidR="00A0084B" w:rsidRDefault="00A0084B" w:rsidP="00644944">
      <w:pPr>
        <w:tabs>
          <w:tab w:val="left" w:pos="1010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644944">
        <w:rPr>
          <w:rFonts w:ascii="Times New Roman" w:hAnsi="Times New Roman" w:cs="Times New Roman"/>
          <w:sz w:val="24"/>
          <w:szCs w:val="24"/>
        </w:rPr>
        <w:t>kojom izjavljujemo da su cijene iz ponude nepromjenjive za vrijeme trajanja opcija ponude odnosno za vrije</w:t>
      </w:r>
      <w:r>
        <w:rPr>
          <w:rFonts w:ascii="Times New Roman" w:hAnsi="Times New Roman" w:cs="Times New Roman"/>
          <w:sz w:val="24"/>
          <w:szCs w:val="24"/>
        </w:rPr>
        <w:t>me trajanja  Ugovora o Uslugama cateringa.</w:t>
      </w:r>
    </w:p>
    <w:p w:rsidR="00A0084B" w:rsidRPr="00644944" w:rsidRDefault="00A0084B" w:rsidP="00644944">
      <w:pPr>
        <w:tabs>
          <w:tab w:val="left" w:pos="1010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A0084B" w:rsidRPr="00644944" w:rsidRDefault="00A0084B" w:rsidP="00327177">
      <w:pPr>
        <w:pStyle w:val="Default"/>
      </w:pPr>
    </w:p>
    <w:p w:rsidR="00A0084B" w:rsidRPr="00644944" w:rsidRDefault="00A0084B" w:rsidP="00327177">
      <w:pPr>
        <w:pStyle w:val="Default"/>
      </w:pPr>
    </w:p>
    <w:p w:rsidR="00A0084B" w:rsidRPr="00644944" w:rsidRDefault="00A0084B" w:rsidP="00327177">
      <w:pPr>
        <w:pStyle w:val="Default"/>
      </w:pPr>
      <w:r w:rsidRPr="00644944">
        <w:t xml:space="preserve">U ________________ , dana __________ 2014 .godine. </w:t>
      </w:r>
    </w:p>
    <w:p w:rsidR="00A0084B" w:rsidRPr="00644944" w:rsidRDefault="00A0084B" w:rsidP="00327177">
      <w:pPr>
        <w:pStyle w:val="Default"/>
      </w:pPr>
    </w:p>
    <w:p w:rsidR="00A0084B" w:rsidRDefault="00A0084B" w:rsidP="00327177">
      <w:pPr>
        <w:pStyle w:val="Default"/>
      </w:pPr>
    </w:p>
    <w:p w:rsidR="00A0084B" w:rsidRDefault="00A0084B" w:rsidP="00327177">
      <w:pPr>
        <w:pStyle w:val="Default"/>
      </w:pPr>
    </w:p>
    <w:p w:rsidR="00A0084B" w:rsidRDefault="00A0084B" w:rsidP="00327177">
      <w:pPr>
        <w:pStyle w:val="Default"/>
      </w:pPr>
    </w:p>
    <w:p w:rsidR="00A0084B" w:rsidRDefault="00A0084B" w:rsidP="00327177">
      <w:pPr>
        <w:pStyle w:val="Default"/>
      </w:pPr>
    </w:p>
    <w:p w:rsidR="00A0084B" w:rsidRPr="00644944" w:rsidRDefault="00A0084B" w:rsidP="00327177">
      <w:pPr>
        <w:pStyle w:val="Default"/>
      </w:pPr>
    </w:p>
    <w:p w:rsidR="00A0084B" w:rsidRPr="00644944" w:rsidRDefault="00A0084B" w:rsidP="00803D4D">
      <w:pPr>
        <w:pStyle w:val="Default"/>
        <w:jc w:val="right"/>
      </w:pPr>
      <w:r w:rsidRPr="00644944">
        <w:t xml:space="preserve">Potpis odgovorne osobe ponuditelja: </w:t>
      </w:r>
    </w:p>
    <w:p w:rsidR="00A0084B" w:rsidRPr="00644944" w:rsidRDefault="00A0084B" w:rsidP="00803D4D">
      <w:pPr>
        <w:pStyle w:val="Default"/>
        <w:jc w:val="right"/>
      </w:pPr>
    </w:p>
    <w:p w:rsidR="00A0084B" w:rsidRPr="00644944" w:rsidRDefault="00A0084B" w:rsidP="00803D4D">
      <w:pPr>
        <w:pStyle w:val="Default"/>
        <w:jc w:val="right"/>
      </w:pPr>
      <w:r w:rsidRPr="00644944">
        <w:t xml:space="preserve">______________________________ </w:t>
      </w:r>
    </w:p>
    <w:sectPr w:rsidR="00A0084B" w:rsidRPr="00644944" w:rsidSect="00803D4D">
      <w:pgSz w:w="11906" w:h="16838"/>
      <w:pgMar w:top="1417" w:right="1417" w:bottom="184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7177"/>
    <w:rsid w:val="000465FE"/>
    <w:rsid w:val="00060E7A"/>
    <w:rsid w:val="000C002F"/>
    <w:rsid w:val="002A2535"/>
    <w:rsid w:val="00327177"/>
    <w:rsid w:val="0045443C"/>
    <w:rsid w:val="004F5656"/>
    <w:rsid w:val="005035C5"/>
    <w:rsid w:val="005C3A63"/>
    <w:rsid w:val="00644944"/>
    <w:rsid w:val="006F16C4"/>
    <w:rsid w:val="007F524C"/>
    <w:rsid w:val="00803D4D"/>
    <w:rsid w:val="00815CCA"/>
    <w:rsid w:val="008C512D"/>
    <w:rsid w:val="009551B9"/>
    <w:rsid w:val="00967AA2"/>
    <w:rsid w:val="009C60DC"/>
    <w:rsid w:val="00A0084B"/>
    <w:rsid w:val="00BF70F0"/>
    <w:rsid w:val="00C10740"/>
    <w:rsid w:val="00D51880"/>
    <w:rsid w:val="00E20CE2"/>
    <w:rsid w:val="00E96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02F"/>
    <w:pPr>
      <w:spacing w:before="48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32717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03D4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3D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58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3</Pages>
  <Words>190</Words>
  <Characters>1087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PONUDA</dc:title>
  <dc:subject/>
  <dc:creator>Korisnik</dc:creator>
  <cp:keywords/>
  <dc:description/>
  <cp:lastModifiedBy>Zlatna Lučica</cp:lastModifiedBy>
  <cp:revision>3</cp:revision>
  <cp:lastPrinted>2014-11-21T11:33:00Z</cp:lastPrinted>
  <dcterms:created xsi:type="dcterms:W3CDTF">2014-12-19T10:05:00Z</dcterms:created>
  <dcterms:modified xsi:type="dcterms:W3CDTF">2014-12-19T10:17:00Z</dcterms:modified>
</cp:coreProperties>
</file>